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61" w:rsidRPr="00CE4B3F" w:rsidRDefault="00A709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标段三</w:t>
      </w:r>
      <w:r w:rsidRPr="00CE4B3F">
        <w:rPr>
          <w:rFonts w:hint="eastAsia"/>
          <w:sz w:val="28"/>
          <w:szCs w:val="28"/>
        </w:rPr>
        <w:t>：</w:t>
      </w:r>
    </w:p>
    <w:p w:rsidR="00A70961" w:rsidRDefault="00A70961" w:rsidP="00CE4B3F">
      <w:pPr>
        <w:jc w:val="center"/>
        <w:rPr>
          <w:b/>
          <w:sz w:val="32"/>
          <w:szCs w:val="32"/>
        </w:rPr>
      </w:pPr>
      <w:r w:rsidRPr="00FE341B">
        <w:rPr>
          <w:rFonts w:hint="eastAsia"/>
          <w:b/>
          <w:sz w:val="32"/>
          <w:szCs w:val="32"/>
        </w:rPr>
        <w:t>空调</w:t>
      </w:r>
      <w:r>
        <w:rPr>
          <w:rFonts w:hint="eastAsia"/>
          <w:b/>
          <w:sz w:val="32"/>
          <w:szCs w:val="32"/>
        </w:rPr>
        <w:t>器</w:t>
      </w:r>
    </w:p>
    <w:p w:rsidR="00A70961" w:rsidRPr="00FE341B" w:rsidRDefault="00A70961" w:rsidP="00CE4B3F">
      <w:pPr>
        <w:jc w:val="center"/>
        <w:rPr>
          <w:b/>
          <w:sz w:val="32"/>
          <w:szCs w:val="32"/>
        </w:rPr>
      </w:pPr>
    </w:p>
    <w:p w:rsidR="00A70961" w:rsidRDefault="00A70961" w:rsidP="00016297">
      <w:pPr>
        <w:ind w:firstLineChars="200" w:firstLine="31680"/>
        <w:rPr>
          <w:b/>
          <w:sz w:val="28"/>
          <w:szCs w:val="28"/>
        </w:rPr>
      </w:pPr>
      <w:r w:rsidRPr="00A92ABA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数量及安装位置</w:t>
      </w:r>
    </w:p>
    <w:p w:rsidR="00A70961" w:rsidRDefault="00A70961" w:rsidP="00016297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数量：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台</w:t>
      </w:r>
      <w:r>
        <w:rPr>
          <w:sz w:val="28"/>
          <w:szCs w:val="28"/>
        </w:rPr>
        <w:t>5P</w:t>
      </w:r>
      <w:r>
        <w:rPr>
          <w:rFonts w:hint="eastAsia"/>
          <w:sz w:val="28"/>
          <w:szCs w:val="28"/>
        </w:rPr>
        <w:t>空调。</w:t>
      </w:r>
    </w:p>
    <w:p w:rsidR="00A70961" w:rsidRPr="000E7D2C" w:rsidRDefault="00A70961" w:rsidP="00016297">
      <w:pPr>
        <w:ind w:firstLineChars="200" w:firstLine="31680"/>
        <w:rPr>
          <w:sz w:val="28"/>
          <w:szCs w:val="28"/>
        </w:rPr>
      </w:pPr>
      <w:r w:rsidRPr="000E7D2C"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</w:rPr>
        <w:t>位置：</w:t>
      </w:r>
      <w:r w:rsidRPr="000E7D2C">
        <w:rPr>
          <w:rFonts w:hint="eastAsia"/>
          <w:sz w:val="28"/>
          <w:szCs w:val="28"/>
        </w:rPr>
        <w:t>图书馆五楼自修室、六楼电子阅览室</w:t>
      </w:r>
      <w:r>
        <w:rPr>
          <w:rFonts w:hint="eastAsia"/>
          <w:sz w:val="28"/>
          <w:szCs w:val="28"/>
        </w:rPr>
        <w:t>。</w:t>
      </w:r>
    </w:p>
    <w:p w:rsidR="00A70961" w:rsidRDefault="00A70961" w:rsidP="007734D6">
      <w:pPr>
        <w:ind w:firstLine="6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二、空调器的性能要求</w:t>
      </w:r>
    </w:p>
    <w:p w:rsidR="00A70961" w:rsidRDefault="00A70961" w:rsidP="00016297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空调器的性能应基本达到以下标准：</w:t>
      </w:r>
      <w:r>
        <w:rPr>
          <w:sz w:val="28"/>
          <w:szCs w:val="28"/>
        </w:rPr>
        <w:t xml:space="preserve"> </w:t>
      </w:r>
    </w:p>
    <w:p w:rsidR="00A70961" w:rsidRDefault="00A70961" w:rsidP="00016297">
      <w:pPr>
        <w:ind w:firstLineChars="200" w:firstLine="31680"/>
      </w:pPr>
    </w:p>
    <w:tbl>
      <w:tblPr>
        <w:tblW w:w="8960" w:type="dxa"/>
        <w:tblInd w:w="93" w:type="dxa"/>
        <w:tblLook w:val="0000"/>
      </w:tblPr>
      <w:tblGrid>
        <w:gridCol w:w="1080"/>
        <w:gridCol w:w="1455"/>
        <w:gridCol w:w="1825"/>
        <w:gridCol w:w="715"/>
        <w:gridCol w:w="1725"/>
        <w:gridCol w:w="1080"/>
        <w:gridCol w:w="1080"/>
      </w:tblGrid>
      <w:tr w:rsidR="00A70961" w:rsidRPr="00517E74" w:rsidTr="00FA5F24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能效比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额定制冷量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额定制热量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额定功率（</w:t>
            </w:r>
            <w:r w:rsidRPr="00517E74">
              <w:rPr>
                <w:rFonts w:ascii="宋体" w:hAnsi="宋体" w:cs="宋体"/>
                <w:kern w:val="0"/>
                <w:sz w:val="24"/>
              </w:rPr>
              <w:t>W</w:t>
            </w:r>
            <w:r w:rsidRPr="00517E74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适用面积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循环风量</w:t>
            </w:r>
          </w:p>
        </w:tc>
      </w:tr>
      <w:tr w:rsidR="00A70961" w:rsidRPr="00517E74" w:rsidTr="00FA5F24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瓦（</w:t>
            </w:r>
            <w:r w:rsidRPr="00517E74">
              <w:rPr>
                <w:rFonts w:ascii="宋体" w:hAnsi="宋体" w:cs="宋体"/>
                <w:kern w:val="0"/>
                <w:sz w:val="24"/>
              </w:rPr>
              <w:t>W</w:t>
            </w:r>
            <w:r w:rsidRPr="00517E74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瓦（</w:t>
            </w:r>
            <w:r w:rsidRPr="00517E74">
              <w:rPr>
                <w:rFonts w:ascii="宋体" w:hAnsi="宋体" w:cs="宋体"/>
                <w:kern w:val="0"/>
                <w:sz w:val="24"/>
              </w:rPr>
              <w:t>W</w:t>
            </w:r>
            <w:r w:rsidRPr="00517E74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制冷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制热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/>
                <w:kern w:val="0"/>
                <w:sz w:val="24"/>
              </w:rPr>
              <w:t>m</w:t>
            </w:r>
            <w:r w:rsidRPr="00517E74">
              <w:rPr>
                <w:rFonts w:ascii="宋体" w:hAnsi="宋体" w:cs="宋体" w:hint="eastAsia"/>
                <w:kern w:val="0"/>
                <w:sz w:val="24"/>
              </w:rPr>
              <w:t>³</w:t>
            </w:r>
            <w:r w:rsidRPr="00517E74">
              <w:rPr>
                <w:rFonts w:ascii="宋体" w:hAnsi="宋体" w:cs="宋体"/>
                <w:kern w:val="0"/>
                <w:sz w:val="24"/>
              </w:rPr>
              <w:t>/h</w:t>
            </w:r>
          </w:p>
        </w:tc>
      </w:tr>
      <w:tr w:rsidR="00A70961" w:rsidRPr="00517E74" w:rsidTr="00FA5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/>
                <w:kern w:val="0"/>
                <w:sz w:val="24"/>
              </w:rPr>
              <w:t>12500(16000)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/>
                <w:kern w:val="0"/>
                <w:sz w:val="24"/>
              </w:rPr>
              <w:t>3850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/>
                <w:kern w:val="0"/>
                <w:sz w:val="24"/>
              </w:rPr>
              <w:t>3800(7300)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/>
                <w:kern w:val="0"/>
                <w:sz w:val="24"/>
              </w:rPr>
              <w:t>57-88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961" w:rsidRPr="00517E74" w:rsidRDefault="00A70961" w:rsidP="00517E74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517E74">
              <w:rPr>
                <w:rFonts w:ascii="宋体" w:hAnsi="宋体" w:cs="宋体"/>
                <w:kern w:val="0"/>
                <w:sz w:val="24"/>
              </w:rPr>
              <w:t>2000</w:t>
            </w:r>
          </w:p>
        </w:tc>
      </w:tr>
    </w:tbl>
    <w:p w:rsidR="00A70961" w:rsidRDefault="00A70961" w:rsidP="00A70961">
      <w:pPr>
        <w:ind w:firstLineChars="200" w:firstLine="31680"/>
      </w:pPr>
    </w:p>
    <w:sectPr w:rsidR="00A70961" w:rsidSect="0002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61" w:rsidRDefault="00A70961" w:rsidP="000E7D2C">
      <w:r>
        <w:separator/>
      </w:r>
    </w:p>
  </w:endnote>
  <w:endnote w:type="continuationSeparator" w:id="0">
    <w:p w:rsidR="00A70961" w:rsidRDefault="00A70961" w:rsidP="000E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61" w:rsidRDefault="00A70961" w:rsidP="000E7D2C">
      <w:r>
        <w:separator/>
      </w:r>
    </w:p>
  </w:footnote>
  <w:footnote w:type="continuationSeparator" w:id="0">
    <w:p w:rsidR="00A70961" w:rsidRDefault="00A70961" w:rsidP="000E7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553"/>
    <w:rsid w:val="00016297"/>
    <w:rsid w:val="000241F0"/>
    <w:rsid w:val="000E7D2C"/>
    <w:rsid w:val="00130CE8"/>
    <w:rsid w:val="00142ACB"/>
    <w:rsid w:val="00186912"/>
    <w:rsid w:val="001A4B35"/>
    <w:rsid w:val="001D3F92"/>
    <w:rsid w:val="002218F9"/>
    <w:rsid w:val="002F3E14"/>
    <w:rsid w:val="00347C0F"/>
    <w:rsid w:val="00366553"/>
    <w:rsid w:val="003B0ACB"/>
    <w:rsid w:val="00433E31"/>
    <w:rsid w:val="004409A8"/>
    <w:rsid w:val="004975B7"/>
    <w:rsid w:val="004F0783"/>
    <w:rsid w:val="00517E74"/>
    <w:rsid w:val="00556F81"/>
    <w:rsid w:val="00592019"/>
    <w:rsid w:val="005C66DC"/>
    <w:rsid w:val="005E59E0"/>
    <w:rsid w:val="005F0B01"/>
    <w:rsid w:val="005F3E0F"/>
    <w:rsid w:val="006219D5"/>
    <w:rsid w:val="00693F4C"/>
    <w:rsid w:val="006E7463"/>
    <w:rsid w:val="006F314F"/>
    <w:rsid w:val="007734D6"/>
    <w:rsid w:val="008C6F02"/>
    <w:rsid w:val="008D515C"/>
    <w:rsid w:val="00A12A9F"/>
    <w:rsid w:val="00A70961"/>
    <w:rsid w:val="00A92ABA"/>
    <w:rsid w:val="00BB13FE"/>
    <w:rsid w:val="00C155FE"/>
    <w:rsid w:val="00C51A8E"/>
    <w:rsid w:val="00CE4B3F"/>
    <w:rsid w:val="00D51E17"/>
    <w:rsid w:val="00DF5198"/>
    <w:rsid w:val="00F20E89"/>
    <w:rsid w:val="00F3067A"/>
    <w:rsid w:val="00FA5F24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5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D515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0E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7D2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E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7D2C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E7D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1</Pages>
  <Words>29</Words>
  <Characters>166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</dc:creator>
  <cp:keywords/>
  <dc:description/>
  <cp:lastModifiedBy>微软用户</cp:lastModifiedBy>
  <cp:revision>20</cp:revision>
  <dcterms:created xsi:type="dcterms:W3CDTF">2014-08-22T08:41:00Z</dcterms:created>
  <dcterms:modified xsi:type="dcterms:W3CDTF">2014-09-29T01:58:00Z</dcterms:modified>
</cp:coreProperties>
</file>